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C0EC" w14:textId="750378D2" w:rsidR="008D1706" w:rsidRDefault="00C8546F" w:rsidP="00D63F3A">
      <w:pPr>
        <w:pStyle w:val="StandardFirmen"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021ED9BC" wp14:editId="44470E7C">
            <wp:simplePos x="0" y="0"/>
            <wp:positionH relativeFrom="column">
              <wp:align>left</wp:align>
            </wp:positionH>
            <wp:positionV relativeFrom="paragraph">
              <wp:posOffset>6985</wp:posOffset>
            </wp:positionV>
            <wp:extent cx="1205865" cy="901065"/>
            <wp:effectExtent l="0" t="0" r="0" b="0"/>
            <wp:wrapNone/>
            <wp:docPr id="5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90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89B">
        <w:tab/>
        <w:t>Firmenname</w:t>
      </w:r>
    </w:p>
    <w:p w14:paraId="78870BCD" w14:textId="77777777" w:rsidR="007D389B" w:rsidRDefault="007D389B" w:rsidP="00D63F3A">
      <w:pPr>
        <w:pStyle w:val="StandardFirmen"/>
      </w:pPr>
      <w:r>
        <w:tab/>
        <w:t>PLZ Ort Straße</w:t>
      </w:r>
    </w:p>
    <w:p w14:paraId="6FDCB13B" w14:textId="77777777" w:rsidR="007D389B" w:rsidRPr="00E348B0" w:rsidRDefault="007D389B" w:rsidP="00D63F3A">
      <w:pPr>
        <w:pStyle w:val="StandardFirmen"/>
        <w:tabs>
          <w:tab w:val="left" w:pos="4860"/>
        </w:tabs>
        <w:rPr>
          <w:lang w:val="de-DE"/>
        </w:rPr>
      </w:pPr>
      <w:r>
        <w:tab/>
      </w:r>
      <w:r w:rsidRPr="00E348B0">
        <w:rPr>
          <w:lang w:val="de-DE"/>
        </w:rPr>
        <w:t>Telefon</w:t>
      </w:r>
      <w:r w:rsidR="00D63F3A" w:rsidRPr="00E348B0">
        <w:rPr>
          <w:lang w:val="de-DE"/>
        </w:rPr>
        <w:t>:</w:t>
      </w:r>
      <w:r w:rsidR="00D63F3A" w:rsidRPr="00E348B0">
        <w:rPr>
          <w:lang w:val="de-DE"/>
        </w:rPr>
        <w:tab/>
        <w:t xml:space="preserve">Fax: </w:t>
      </w:r>
    </w:p>
    <w:p w14:paraId="008804B8" w14:textId="77777777" w:rsidR="00D63F3A" w:rsidRPr="00E348B0" w:rsidRDefault="00D63F3A" w:rsidP="00D63F3A">
      <w:pPr>
        <w:pStyle w:val="StandardFirmen"/>
        <w:rPr>
          <w:lang w:val="de-DE"/>
        </w:rPr>
      </w:pPr>
      <w:r w:rsidRPr="00E348B0">
        <w:rPr>
          <w:lang w:val="de-DE"/>
        </w:rPr>
        <w:tab/>
        <w:t xml:space="preserve">Email: </w:t>
      </w:r>
    </w:p>
    <w:p w14:paraId="7D29CA0D" w14:textId="77777777" w:rsidR="00D63F3A" w:rsidRPr="00E348B0" w:rsidRDefault="00D63F3A" w:rsidP="00D63F3A">
      <w:pPr>
        <w:pStyle w:val="StandardFirmen"/>
        <w:rPr>
          <w:lang w:val="de-DE"/>
        </w:rPr>
      </w:pPr>
      <w:r w:rsidRPr="00E348B0">
        <w:rPr>
          <w:lang w:val="de-DE"/>
        </w:rPr>
        <w:tab/>
        <w:t xml:space="preserve">Internet: </w:t>
      </w:r>
    </w:p>
    <w:p w14:paraId="4739524E" w14:textId="77777777" w:rsidR="00D63F3A" w:rsidRPr="00E348B0" w:rsidRDefault="00D63F3A" w:rsidP="00D63F3A">
      <w:pPr>
        <w:pStyle w:val="StandardFirmen"/>
        <w:rPr>
          <w:lang w:val="de-DE"/>
        </w:rPr>
      </w:pPr>
    </w:p>
    <w:p w14:paraId="7D1749D5" w14:textId="669E5564" w:rsidR="009A0DD2" w:rsidRPr="00940C8C" w:rsidRDefault="00C8546F" w:rsidP="009A0DD2">
      <w:pPr>
        <w:pStyle w:val="FormatvorlageStandardFirmen11ptKapitlchen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93A70F" wp14:editId="4403F36C">
                <wp:simplePos x="0" y="0"/>
                <wp:positionH relativeFrom="column">
                  <wp:align>center</wp:align>
                </wp:positionH>
                <wp:positionV relativeFrom="paragraph">
                  <wp:posOffset>208280</wp:posOffset>
                </wp:positionV>
                <wp:extent cx="4248150" cy="0"/>
                <wp:effectExtent l="16510" t="10160" r="12065" b="1841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FF9BD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6.4pt" to="334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" strokecolor="gray" strokeweight="1.5pt"/>
            </w:pict>
          </mc:Fallback>
        </mc:AlternateContent>
      </w:r>
      <w:r w:rsidR="008553DB">
        <w:rPr>
          <w:lang w:val="de-DE"/>
        </w:rPr>
        <w:t>„</w:t>
      </w:r>
      <w:r w:rsidR="00E97A9E" w:rsidRPr="00940C8C">
        <w:rPr>
          <w:lang w:val="de-DE"/>
        </w:rPr>
        <w:t>Unternehmen / Institution</w:t>
      </w:r>
      <w:r w:rsidR="008553DB">
        <w:rPr>
          <w:lang w:val="de-DE"/>
        </w:rPr>
        <w:t>“</w:t>
      </w:r>
      <w:r w:rsidR="00E97A9E" w:rsidRPr="00940C8C">
        <w:rPr>
          <w:lang w:val="de-DE"/>
        </w:rPr>
        <w:t xml:space="preserve"> stellt sich vor</w:t>
      </w:r>
    </w:p>
    <w:p w14:paraId="017865DF" w14:textId="77777777" w:rsidR="006237FA" w:rsidRDefault="006237FA" w:rsidP="006237FA">
      <w:pPr>
        <w:pStyle w:val="StandardFirmen2"/>
      </w:pPr>
      <w:r>
        <w:t>Platz für die individuelle Gestaltung</w:t>
      </w:r>
    </w:p>
    <w:p w14:paraId="02E8C84C" w14:textId="77777777" w:rsidR="006237FA" w:rsidRDefault="006237FA" w:rsidP="006237FA">
      <w:pPr>
        <w:pStyle w:val="StandardFirmen2"/>
      </w:pPr>
      <w:r>
        <w:t>Hier sollen Bilder und Informationen zum Unternehmen selber (wie Gründungsjahr, Anzahl der Mitarbeiter, Umsatzgröße, Standorte) aufgeführt werden</w:t>
      </w:r>
    </w:p>
    <w:p w14:paraId="3758CC80" w14:textId="77777777" w:rsidR="00DF3DFF" w:rsidRDefault="00DF3DFF" w:rsidP="006237FA">
      <w:pPr>
        <w:pStyle w:val="StandardFirmen2"/>
      </w:pPr>
    </w:p>
    <w:p w14:paraId="64AA1503" w14:textId="77777777" w:rsidR="00DF3DFF" w:rsidRDefault="00DF3DFF" w:rsidP="006237FA">
      <w:pPr>
        <w:pStyle w:val="StandardFirmen2"/>
      </w:pPr>
      <w:r w:rsidRPr="00DA1F5E">
        <w:rPr>
          <w:highlight w:val="yellow"/>
        </w:rPr>
        <w:t>Die Überschrif</w:t>
      </w:r>
      <w:r w:rsidR="008553DB">
        <w:rPr>
          <w:highlight w:val="yellow"/>
        </w:rPr>
        <w:t>ten können variiert werden. Bitte</w:t>
      </w:r>
      <w:r w:rsidRPr="00DA1F5E">
        <w:rPr>
          <w:highlight w:val="yellow"/>
        </w:rPr>
        <w:t xml:space="preserve"> ändern Sie</w:t>
      </w:r>
      <w:r w:rsidRPr="00707BFE">
        <w:rPr>
          <w:highlight w:val="yellow"/>
        </w:rPr>
        <w:t xml:space="preserve"> </w:t>
      </w:r>
      <w:r w:rsidR="008553DB">
        <w:rPr>
          <w:highlight w:val="yellow"/>
        </w:rPr>
        <w:t>NICHT</w:t>
      </w:r>
      <w:r w:rsidRPr="00DA1F5E">
        <w:rPr>
          <w:highlight w:val="yellow"/>
        </w:rPr>
        <w:t xml:space="preserve"> die Schriftart und die Seiteneinrichtung.</w:t>
      </w:r>
      <w:r>
        <w:t xml:space="preserve"> </w:t>
      </w:r>
    </w:p>
    <w:p w14:paraId="6BF502C2" w14:textId="77777777" w:rsidR="00DF3DFF" w:rsidRDefault="00DF3DFF" w:rsidP="006237FA">
      <w:pPr>
        <w:pStyle w:val="StandardFirmen2"/>
      </w:pPr>
    </w:p>
    <w:p w14:paraId="3177B12E" w14:textId="77777777" w:rsidR="006237FA" w:rsidRDefault="006237FA" w:rsidP="006237FA">
      <w:pPr>
        <w:pStyle w:val="StandardFirmen2"/>
      </w:pPr>
      <w:r w:rsidRPr="00DA1F5E">
        <w:rPr>
          <w:highlight w:val="yellow"/>
        </w:rPr>
        <w:t xml:space="preserve">Formatvorlage </w:t>
      </w:r>
      <w:r w:rsidR="00DA1F5E">
        <w:rPr>
          <w:highlight w:val="yellow"/>
        </w:rPr>
        <w:t>„</w:t>
      </w:r>
      <w:r w:rsidRPr="00DA1F5E">
        <w:rPr>
          <w:highlight w:val="yellow"/>
        </w:rPr>
        <w:t>St</w:t>
      </w:r>
      <w:r w:rsidR="00283F89" w:rsidRPr="00DA1F5E">
        <w:rPr>
          <w:highlight w:val="yellow"/>
        </w:rPr>
        <w:t>andard Firmen 2</w:t>
      </w:r>
      <w:r w:rsidR="00DA1F5E">
        <w:rPr>
          <w:highlight w:val="yellow"/>
        </w:rPr>
        <w:t>“</w:t>
      </w:r>
      <w:r w:rsidR="00283F89" w:rsidRPr="00DA1F5E">
        <w:rPr>
          <w:highlight w:val="yellow"/>
        </w:rPr>
        <w:t>,</w:t>
      </w:r>
      <w:r w:rsidR="00283F89">
        <w:t xml:space="preserve"> Schriftgröße 9</w:t>
      </w:r>
      <w:r>
        <w:t>, Blocksatz, Zeilenabstand einfach, Abstand Nach 4 pt</w:t>
      </w:r>
    </w:p>
    <w:p w14:paraId="57D51058" w14:textId="77777777" w:rsidR="006237FA" w:rsidRDefault="006237FA" w:rsidP="006237FA">
      <w:pPr>
        <w:pStyle w:val="StandardFirmen2"/>
      </w:pPr>
    </w:p>
    <w:p w14:paraId="23E0E99F" w14:textId="77777777" w:rsidR="006237FA" w:rsidRDefault="00414F1C" w:rsidP="006237FA">
      <w:pPr>
        <w:pStyle w:val="StandardFirmen2"/>
      </w:pPr>
      <w:r>
        <w:t>Seite einrichten auf A5, Rand oben: 2,5 cm; Rand unten: 1,5 cm; Ränder links und rechts 1,7 cm</w:t>
      </w:r>
    </w:p>
    <w:p w14:paraId="066F3096" w14:textId="77777777" w:rsidR="006237FA" w:rsidRDefault="006237FA" w:rsidP="006237FA">
      <w:pPr>
        <w:pStyle w:val="StandardFirmen2"/>
      </w:pPr>
    </w:p>
    <w:p w14:paraId="72A7AA54" w14:textId="77777777" w:rsidR="004C6F68" w:rsidRDefault="004C6F68" w:rsidP="006237FA">
      <w:pPr>
        <w:pStyle w:val="StandardFirmen2"/>
      </w:pPr>
      <w:r w:rsidRPr="00DA1F5E">
        <w:rPr>
          <w:highlight w:val="yellow"/>
        </w:rPr>
        <w:t>Anschrift der Firma/Institution neben dem Logo</w:t>
      </w:r>
      <w:r>
        <w:t xml:space="preserve">, Formatvorlage </w:t>
      </w:r>
      <w:r w:rsidR="00DA1F5E">
        <w:t>„</w:t>
      </w:r>
      <w:r>
        <w:t>Standard Firmen</w:t>
      </w:r>
      <w:r w:rsidR="00DA1F5E">
        <w:t>“</w:t>
      </w:r>
      <w:r>
        <w:t xml:space="preserve">, Schriftgröße pt 9, Ausrichtung links, Tabstopp 5 cm, </w:t>
      </w:r>
      <w:r w:rsidR="006237FA">
        <w:t xml:space="preserve">Zeilenabstand einfach, </w:t>
      </w:r>
      <w:r>
        <w:t>Abstand Nach: 4pt</w:t>
      </w:r>
    </w:p>
    <w:p w14:paraId="253E4F6E" w14:textId="77777777" w:rsidR="004C6F68" w:rsidRDefault="004C6F68" w:rsidP="006237FA">
      <w:pPr>
        <w:pStyle w:val="StandardFirmen2"/>
      </w:pPr>
    </w:p>
    <w:p w14:paraId="6279ECA0" w14:textId="77777777" w:rsidR="006237FA" w:rsidRPr="006237FA" w:rsidRDefault="006237FA" w:rsidP="006237FA">
      <w:pPr>
        <w:pStyle w:val="StandardFirmen2"/>
      </w:pPr>
      <w:r w:rsidRPr="00DA1F5E">
        <w:rPr>
          <w:highlight w:val="yellow"/>
        </w:rPr>
        <w:t>Grafik formatieren</w:t>
      </w:r>
      <w:r w:rsidRPr="006237FA">
        <w:t>: Logo maximale Höhe 2,5 cm, Layout Vor den Text, Vertikale Ausrichtung: Links</w:t>
      </w:r>
      <w:r w:rsidR="00DF3DFF">
        <w:t>, Auflösung 300dpi (am besten CMYK)</w:t>
      </w:r>
    </w:p>
    <w:p w14:paraId="7A77A2C5" w14:textId="77777777" w:rsidR="006237FA" w:rsidRDefault="006237FA" w:rsidP="006237FA">
      <w:pPr>
        <w:pStyle w:val="StandardFirmen2"/>
      </w:pPr>
    </w:p>
    <w:p w14:paraId="5AAC47F1" w14:textId="77777777" w:rsidR="004C6F68" w:rsidRDefault="004C6F68" w:rsidP="006237FA">
      <w:pPr>
        <w:pStyle w:val="StandardFirmen2"/>
      </w:pPr>
    </w:p>
    <w:p w14:paraId="1E50C371" w14:textId="77777777" w:rsidR="00E97A9E" w:rsidRDefault="00E97A9E" w:rsidP="004C6F68">
      <w:pPr>
        <w:pStyle w:val="StandardFirmen2"/>
      </w:pPr>
    </w:p>
    <w:p w14:paraId="1B668631" w14:textId="77777777" w:rsidR="00E97A9E" w:rsidRDefault="00E97A9E" w:rsidP="00D63F3A">
      <w:pPr>
        <w:pStyle w:val="StandardFirmen"/>
        <w:rPr>
          <w:lang w:val="de-DE"/>
        </w:rPr>
        <w:sectPr w:rsidR="00E97A9E" w:rsidSect="00283F89">
          <w:headerReference w:type="even" r:id="rId11"/>
          <w:headerReference w:type="default" r:id="rId12"/>
          <w:type w:val="oddPage"/>
          <w:pgSz w:w="8392" w:h="11907" w:code="11"/>
          <w:pgMar w:top="1418" w:right="964" w:bottom="851" w:left="964" w:header="709" w:footer="709" w:gutter="0"/>
          <w:cols w:space="708"/>
          <w:titlePg/>
          <w:docGrid w:linePitch="360"/>
        </w:sectPr>
      </w:pPr>
    </w:p>
    <w:p w14:paraId="4736CBDC" w14:textId="6C3FC812" w:rsidR="00E97A9E" w:rsidRPr="00E348B0" w:rsidRDefault="00C8546F" w:rsidP="009A0DD2">
      <w:pPr>
        <w:pStyle w:val="FormatvorlageStandardFirmen11ptKapitlchen"/>
        <w:rPr>
          <w:lang w:val="de-D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7CD945" wp14:editId="5D0036B6">
                <wp:simplePos x="0" y="0"/>
                <wp:positionH relativeFrom="page">
                  <wp:align>center</wp:align>
                </wp:positionH>
                <wp:positionV relativeFrom="paragraph">
                  <wp:posOffset>226695</wp:posOffset>
                </wp:positionV>
                <wp:extent cx="4248150" cy="0"/>
                <wp:effectExtent l="16510" t="10795" r="12065" b="1778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B9514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85pt" to="334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" strokecolor="gray" strokeweight="1.5pt">
                <w10:wrap anchorx="page"/>
              </v:line>
            </w:pict>
          </mc:Fallback>
        </mc:AlternateContent>
      </w:r>
      <w:r w:rsidR="00E97A9E" w:rsidRPr="00E348B0">
        <w:rPr>
          <w:lang w:val="de-DE"/>
        </w:rPr>
        <w:t>Leistungsspektrum</w:t>
      </w:r>
    </w:p>
    <w:p w14:paraId="1C378A65" w14:textId="77777777" w:rsidR="004C6F68" w:rsidRDefault="004C6F68" w:rsidP="004C6F68">
      <w:pPr>
        <w:sectPr w:rsidR="004C6F68" w:rsidSect="00E97A9E">
          <w:pgSz w:w="8392" w:h="11907" w:code="11"/>
          <w:pgMar w:top="1418" w:right="964" w:bottom="851" w:left="964" w:header="709" w:footer="709" w:gutter="0"/>
          <w:cols w:space="708"/>
          <w:titlePg/>
          <w:docGrid w:linePitch="360"/>
        </w:sectPr>
      </w:pPr>
    </w:p>
    <w:p w14:paraId="19C50582" w14:textId="77777777" w:rsidR="00924200" w:rsidRDefault="00E348B0" w:rsidP="004C6F68">
      <w:pPr>
        <w:pStyle w:val="StandardFirmen2"/>
      </w:pPr>
      <w:r>
        <w:t xml:space="preserve">Individuelle Gestaltung, </w:t>
      </w:r>
    </w:p>
    <w:p w14:paraId="36710446" w14:textId="77777777" w:rsidR="00E348B0" w:rsidRDefault="00E348B0" w:rsidP="00E348B0">
      <w:pPr>
        <w:pStyle w:val="StandardFirmen2"/>
      </w:pPr>
      <w:r>
        <w:t>Formatvorlage Standard Firmen 2</w:t>
      </w:r>
    </w:p>
    <w:p w14:paraId="28BDC62D" w14:textId="77777777" w:rsidR="004C6F68" w:rsidRDefault="004C6F68" w:rsidP="004C6F68">
      <w:pPr>
        <w:pStyle w:val="StandardFirmen2"/>
      </w:pPr>
    </w:p>
    <w:p w14:paraId="13687089" w14:textId="77777777" w:rsidR="008553DB" w:rsidRPr="008553DB" w:rsidRDefault="008553DB" w:rsidP="008553DB">
      <w:pPr>
        <w:pStyle w:val="StandardFirmen2"/>
        <w:rPr>
          <w:highlight w:val="yellow"/>
        </w:rPr>
      </w:pPr>
      <w:r w:rsidRPr="008553DB">
        <w:rPr>
          <w:highlight w:val="yellow"/>
        </w:rPr>
        <w:t>x</w:t>
      </w:r>
      <w:r w:rsidR="003934C5" w:rsidRPr="008553DB">
        <w:rPr>
          <w:highlight w:val="yellow"/>
        </w:rPr>
        <w:t>xx</w:t>
      </w:r>
      <w:r w:rsidRPr="008553DB">
        <w:rPr>
          <w:highlight w:val="yellow"/>
        </w:rPr>
        <w:t xml:space="preserve"> Die dreispaltige Formatierung  ist aus Platzgründen gewählt. </w:t>
      </w:r>
    </w:p>
    <w:p w14:paraId="28B1F67C" w14:textId="77777777" w:rsidR="004C6F68" w:rsidRDefault="008553DB" w:rsidP="004C6F68">
      <w:pPr>
        <w:pStyle w:val="StandardFirmen2"/>
      </w:pPr>
      <w:r w:rsidRPr="008553DB">
        <w:rPr>
          <w:highlight w:val="yellow"/>
        </w:rPr>
        <w:t>Sie können davon abweichen, wenn Sie wollen</w:t>
      </w:r>
      <w:r>
        <w:t xml:space="preserve"> </w:t>
      </w:r>
      <w:r>
        <w:t>…………………………………</w:t>
      </w:r>
    </w:p>
    <w:p w14:paraId="4E49CE29" w14:textId="77777777" w:rsidR="004C6F68" w:rsidRDefault="004C6F68" w:rsidP="004C6F68">
      <w:pPr>
        <w:pStyle w:val="StandardFirmen2"/>
      </w:pPr>
    </w:p>
    <w:p w14:paraId="0076CFF1" w14:textId="77777777" w:rsidR="00E348B0" w:rsidRDefault="00E348B0" w:rsidP="004C6F68">
      <w:pPr>
        <w:pStyle w:val="StandardFirmen2"/>
      </w:pPr>
    </w:p>
    <w:p w14:paraId="69140A3E" w14:textId="77777777" w:rsidR="00E348B0" w:rsidRDefault="00E348B0" w:rsidP="004C6F68">
      <w:pPr>
        <w:pStyle w:val="StandardFirmen2"/>
      </w:pPr>
    </w:p>
    <w:p w14:paraId="40D9E77B" w14:textId="77777777" w:rsidR="004C6F68" w:rsidRDefault="004C6F68" w:rsidP="00D63F3A">
      <w:pPr>
        <w:pStyle w:val="StandardFirmen"/>
        <w:rPr>
          <w:lang w:val="de-DE"/>
        </w:rPr>
        <w:sectPr w:rsidR="004C6F68" w:rsidSect="004C6F68">
          <w:type w:val="continuous"/>
          <w:pgSz w:w="8392" w:h="11907" w:code="11"/>
          <w:pgMar w:top="1418" w:right="964" w:bottom="851" w:left="964" w:header="709" w:footer="709" w:gutter="0"/>
          <w:cols w:num="3" w:space="708" w:equalWidth="0">
            <w:col w:w="1682" w:space="708"/>
            <w:col w:w="1682" w:space="708"/>
            <w:col w:w="1682"/>
          </w:cols>
          <w:titlePg/>
          <w:docGrid w:linePitch="360"/>
        </w:sectPr>
      </w:pPr>
    </w:p>
    <w:p w14:paraId="029241C3" w14:textId="5CFB6E51" w:rsidR="00E97A9E" w:rsidRPr="00E348B0" w:rsidRDefault="00C8546F" w:rsidP="009A0DD2">
      <w:pPr>
        <w:pStyle w:val="FormatvorlageStandardFirmen11ptKapitlchen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A80F58" wp14:editId="1128957C">
                <wp:simplePos x="0" y="0"/>
                <wp:positionH relativeFrom="page">
                  <wp:align>center</wp:align>
                </wp:positionH>
                <wp:positionV relativeFrom="paragraph">
                  <wp:posOffset>203835</wp:posOffset>
                </wp:positionV>
                <wp:extent cx="4248150" cy="0"/>
                <wp:effectExtent l="16510" t="15875" r="12065" b="127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1134B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6.05pt" to="334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" strokecolor="gray" strokeweight="1.5pt">
                <w10:wrap anchorx="page"/>
              </v:line>
            </w:pict>
          </mc:Fallback>
        </mc:AlternateContent>
      </w:r>
      <w:r w:rsidR="00E97A9E" w:rsidRPr="00E348B0">
        <w:rPr>
          <w:lang w:val="de-DE"/>
        </w:rPr>
        <w:t>Themenschwerpunkte</w:t>
      </w:r>
    </w:p>
    <w:p w14:paraId="3FF194C8" w14:textId="77777777" w:rsidR="004C6F68" w:rsidRDefault="004C6F68" w:rsidP="004C6F68">
      <w:pPr>
        <w:sectPr w:rsidR="004C6F68" w:rsidSect="004C6F68">
          <w:type w:val="continuous"/>
          <w:pgSz w:w="8392" w:h="11907" w:code="11"/>
          <w:pgMar w:top="1418" w:right="964" w:bottom="851" w:left="964" w:header="709" w:footer="709" w:gutter="0"/>
          <w:cols w:space="708"/>
          <w:titlePg/>
          <w:docGrid w:linePitch="360"/>
        </w:sectPr>
      </w:pPr>
    </w:p>
    <w:p w14:paraId="31E58650" w14:textId="77777777" w:rsidR="004C6F68" w:rsidRDefault="00E348B0" w:rsidP="004C6F68">
      <w:pPr>
        <w:pStyle w:val="StandardFirmen2"/>
      </w:pPr>
      <w:r>
        <w:t>Individuelle Gestaltung</w:t>
      </w:r>
    </w:p>
    <w:p w14:paraId="4D5E8ABF" w14:textId="77777777" w:rsidR="004C6F68" w:rsidRDefault="004C6F68" w:rsidP="004C6F68">
      <w:pPr>
        <w:pStyle w:val="StandardFirmen2"/>
      </w:pPr>
    </w:p>
    <w:p w14:paraId="3EFD9981" w14:textId="77777777" w:rsidR="00E348B0" w:rsidRDefault="00E348B0" w:rsidP="004C6F68">
      <w:pPr>
        <w:pStyle w:val="StandardFirmen2"/>
      </w:pPr>
    </w:p>
    <w:p w14:paraId="21F6B4B8" w14:textId="77777777" w:rsidR="00E348B0" w:rsidRDefault="00E348B0" w:rsidP="004C6F68">
      <w:pPr>
        <w:pStyle w:val="StandardFirmen2"/>
      </w:pPr>
    </w:p>
    <w:p w14:paraId="107FBBEE" w14:textId="77777777" w:rsidR="003F1B12" w:rsidRDefault="00E348B0" w:rsidP="004C6F68">
      <w:pPr>
        <w:pStyle w:val="StandardFirmen2"/>
      </w:pPr>
      <w:r>
        <w:t>Formatvorlage Standard Firmen 2</w:t>
      </w:r>
    </w:p>
    <w:p w14:paraId="0F595F13" w14:textId="77777777" w:rsidR="004C6F68" w:rsidRDefault="004C6F68" w:rsidP="004C6F68">
      <w:pPr>
        <w:pStyle w:val="StandardFirmen2"/>
      </w:pPr>
    </w:p>
    <w:p w14:paraId="72A1058F" w14:textId="77777777" w:rsidR="004C6F68" w:rsidRDefault="004C6F68" w:rsidP="004C6F68">
      <w:pPr>
        <w:pStyle w:val="StandardFirmen2"/>
      </w:pPr>
    </w:p>
    <w:p w14:paraId="265F3EDB" w14:textId="77777777" w:rsidR="004C6F68" w:rsidRDefault="004C6F68" w:rsidP="004C6F68">
      <w:pPr>
        <w:pStyle w:val="StandardFirmen2"/>
      </w:pPr>
    </w:p>
    <w:p w14:paraId="2EFB0D6F" w14:textId="77777777" w:rsidR="004C6F68" w:rsidRDefault="003934C5" w:rsidP="004C6F68">
      <w:pPr>
        <w:pStyle w:val="StandardFirmen2"/>
      </w:pPr>
      <w:r>
        <w:t>xxx</w:t>
      </w:r>
    </w:p>
    <w:p w14:paraId="703F25CD" w14:textId="77777777" w:rsidR="00924200" w:rsidRDefault="00924200" w:rsidP="004C6F68">
      <w:pPr>
        <w:pStyle w:val="StandardFirmen2"/>
      </w:pPr>
    </w:p>
    <w:p w14:paraId="419A1871" w14:textId="77777777" w:rsidR="00924200" w:rsidRDefault="00924200" w:rsidP="004C6F68">
      <w:pPr>
        <w:pStyle w:val="StandardFirmen2"/>
      </w:pPr>
    </w:p>
    <w:p w14:paraId="4FA88157" w14:textId="77777777" w:rsidR="004C6F68" w:rsidRDefault="004C6F68" w:rsidP="004C6F68">
      <w:pPr>
        <w:pStyle w:val="StandardFirmen2"/>
      </w:pPr>
    </w:p>
    <w:p w14:paraId="0E76BBBA" w14:textId="77777777" w:rsidR="004C6F68" w:rsidRDefault="004C6F68" w:rsidP="004C6F68">
      <w:pPr>
        <w:pStyle w:val="StandardFirmen2"/>
      </w:pPr>
    </w:p>
    <w:p w14:paraId="7C0C8F3B" w14:textId="77777777" w:rsidR="004C6F68" w:rsidRDefault="004C6F68" w:rsidP="00D63F3A">
      <w:pPr>
        <w:pStyle w:val="StandardFirmen"/>
        <w:rPr>
          <w:lang w:val="de-DE"/>
        </w:rPr>
        <w:sectPr w:rsidR="004C6F68" w:rsidSect="004C6F68">
          <w:type w:val="continuous"/>
          <w:pgSz w:w="8392" w:h="11907" w:code="11"/>
          <w:pgMar w:top="1418" w:right="964" w:bottom="851" w:left="964" w:header="709" w:footer="709" w:gutter="0"/>
          <w:cols w:num="3" w:space="708" w:equalWidth="0">
            <w:col w:w="1682" w:space="708"/>
            <w:col w:w="1682" w:space="708"/>
            <w:col w:w="1682"/>
          </w:cols>
          <w:titlePg/>
          <w:docGrid w:linePitch="360"/>
        </w:sectPr>
      </w:pPr>
    </w:p>
    <w:p w14:paraId="08DFC146" w14:textId="68C77190" w:rsidR="00E97A9E" w:rsidRPr="00E348B0" w:rsidRDefault="00C8546F" w:rsidP="009A0DD2">
      <w:pPr>
        <w:pStyle w:val="FormatvorlageStandardFirmen11ptKapitlchen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6196A8" wp14:editId="4E247C75">
                <wp:simplePos x="0" y="0"/>
                <wp:positionH relativeFrom="page">
                  <wp:align>center</wp:align>
                </wp:positionH>
                <wp:positionV relativeFrom="paragraph">
                  <wp:posOffset>229870</wp:posOffset>
                </wp:positionV>
                <wp:extent cx="4248150" cy="0"/>
                <wp:effectExtent l="16510" t="11430" r="12065" b="1714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7BEA2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8.1pt" to="334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" strokecolor="gray" strokeweight="1.5pt">
                <w10:wrap anchorx="page"/>
              </v:line>
            </w:pict>
          </mc:Fallback>
        </mc:AlternateContent>
      </w:r>
      <w:r w:rsidR="00E97A9E" w:rsidRPr="00E348B0">
        <w:rPr>
          <w:lang w:val="de-DE"/>
        </w:rPr>
        <w:t>Referenzen</w:t>
      </w:r>
    </w:p>
    <w:p w14:paraId="0B065135" w14:textId="77777777" w:rsidR="004C6F68" w:rsidRDefault="004C6F68" w:rsidP="00D63F3A">
      <w:pPr>
        <w:pStyle w:val="StandardFirmen"/>
        <w:rPr>
          <w:lang w:val="de-DE"/>
        </w:rPr>
        <w:sectPr w:rsidR="004C6F68" w:rsidSect="004C6F68">
          <w:type w:val="continuous"/>
          <w:pgSz w:w="8392" w:h="11907" w:code="11"/>
          <w:pgMar w:top="1418" w:right="964" w:bottom="851" w:left="964" w:header="709" w:footer="709" w:gutter="0"/>
          <w:cols w:space="708"/>
          <w:titlePg/>
          <w:docGrid w:linePitch="360"/>
        </w:sectPr>
      </w:pPr>
    </w:p>
    <w:p w14:paraId="0C660944" w14:textId="77777777" w:rsidR="00E348B0" w:rsidRDefault="00E348B0" w:rsidP="00E348B0">
      <w:pPr>
        <w:pStyle w:val="StandardFirmen2"/>
      </w:pPr>
      <w:r>
        <w:t>Individuelle Gestaltung</w:t>
      </w:r>
    </w:p>
    <w:p w14:paraId="417E3338" w14:textId="77777777" w:rsidR="004C6F68" w:rsidRDefault="004C6F68" w:rsidP="004C6F68">
      <w:pPr>
        <w:pStyle w:val="StandardFirmen2"/>
      </w:pPr>
    </w:p>
    <w:p w14:paraId="217FCA0E" w14:textId="77777777" w:rsidR="00C52ED8" w:rsidRDefault="00C52ED8" w:rsidP="004C6F68">
      <w:pPr>
        <w:pStyle w:val="StandardFirmen2"/>
      </w:pPr>
    </w:p>
    <w:p w14:paraId="3E774557" w14:textId="77777777" w:rsidR="00C52ED8" w:rsidRDefault="00C52ED8" w:rsidP="004C6F68">
      <w:pPr>
        <w:pStyle w:val="StandardFirmen2"/>
      </w:pPr>
    </w:p>
    <w:p w14:paraId="00ABF4AC" w14:textId="77777777" w:rsidR="00E348B0" w:rsidRDefault="00E348B0" w:rsidP="00E348B0">
      <w:pPr>
        <w:pStyle w:val="StandardFirmen2"/>
      </w:pPr>
      <w:r>
        <w:t>Formatvorlage Standard Firmen 2</w:t>
      </w:r>
    </w:p>
    <w:p w14:paraId="5FD62AB2" w14:textId="77777777" w:rsidR="003F1B12" w:rsidRDefault="003F1B12" w:rsidP="004C6F68">
      <w:pPr>
        <w:pStyle w:val="StandardFirmen2"/>
      </w:pPr>
    </w:p>
    <w:p w14:paraId="3630E20E" w14:textId="77777777" w:rsidR="004C6F68" w:rsidRDefault="004C6F68" w:rsidP="004C6F68">
      <w:pPr>
        <w:pStyle w:val="StandardFirmen2"/>
      </w:pPr>
    </w:p>
    <w:p w14:paraId="0C5D0DE7" w14:textId="77777777" w:rsidR="00C52ED8" w:rsidRDefault="00C52ED8" w:rsidP="004C6F68">
      <w:pPr>
        <w:pStyle w:val="StandardFirmen2"/>
      </w:pPr>
    </w:p>
    <w:p w14:paraId="68EB1016" w14:textId="77777777" w:rsidR="00C52ED8" w:rsidRDefault="003934C5" w:rsidP="004C6F68">
      <w:pPr>
        <w:pStyle w:val="StandardFirmen2"/>
      </w:pPr>
      <w:r>
        <w:t>xxx</w:t>
      </w:r>
    </w:p>
    <w:p w14:paraId="1CD50C89" w14:textId="77777777" w:rsidR="00C52ED8" w:rsidRDefault="00C52ED8" w:rsidP="004C6F68">
      <w:pPr>
        <w:pStyle w:val="StandardFirmen2"/>
      </w:pPr>
    </w:p>
    <w:p w14:paraId="344EB6DE" w14:textId="77777777" w:rsidR="00C52ED8" w:rsidRDefault="00C52ED8" w:rsidP="004C6F68">
      <w:pPr>
        <w:pStyle w:val="StandardFirmen2"/>
      </w:pPr>
    </w:p>
    <w:p w14:paraId="4ACA26FC" w14:textId="77777777" w:rsidR="004C6F68" w:rsidRDefault="004C6F68" w:rsidP="004C6F68">
      <w:pPr>
        <w:pStyle w:val="StandardFirmen2"/>
      </w:pPr>
    </w:p>
    <w:p w14:paraId="48465E33" w14:textId="77777777" w:rsidR="004C6F68" w:rsidRDefault="004C6F68" w:rsidP="00D63F3A">
      <w:pPr>
        <w:pStyle w:val="StandardFirmen"/>
        <w:rPr>
          <w:lang w:val="de-DE"/>
        </w:rPr>
        <w:sectPr w:rsidR="004C6F68" w:rsidSect="004C6F68">
          <w:type w:val="continuous"/>
          <w:pgSz w:w="8392" w:h="11907" w:code="11"/>
          <w:pgMar w:top="1418" w:right="964" w:bottom="851" w:left="964" w:header="709" w:footer="709" w:gutter="0"/>
          <w:cols w:num="3" w:space="708" w:equalWidth="0">
            <w:col w:w="1682" w:space="708"/>
            <w:col w:w="1682" w:space="708"/>
            <w:col w:w="1682"/>
          </w:cols>
          <w:titlePg/>
          <w:docGrid w:linePitch="360"/>
        </w:sectPr>
      </w:pPr>
    </w:p>
    <w:p w14:paraId="4E989D66" w14:textId="77777777" w:rsidR="00924200" w:rsidRDefault="00924200" w:rsidP="004C6F68">
      <w:pPr>
        <w:pStyle w:val="StandardFirmen2"/>
      </w:pPr>
    </w:p>
    <w:p w14:paraId="4FDB27D9" w14:textId="77777777" w:rsidR="00C52ED8" w:rsidRDefault="00C52ED8" w:rsidP="004C6F68">
      <w:pPr>
        <w:pStyle w:val="StandardFirmen2"/>
        <w:sectPr w:rsidR="00C52ED8" w:rsidSect="004C6F68">
          <w:type w:val="continuous"/>
          <w:pgSz w:w="8392" w:h="11907" w:code="11"/>
          <w:pgMar w:top="1418" w:right="964" w:bottom="851" w:left="964" w:header="709" w:footer="709" w:gutter="0"/>
          <w:cols w:space="708"/>
          <w:titlePg/>
          <w:docGrid w:linePitch="360"/>
        </w:sectPr>
      </w:pPr>
    </w:p>
    <w:p w14:paraId="259488D9" w14:textId="77777777" w:rsidR="009664B3" w:rsidRDefault="009664B3" w:rsidP="004C6F68">
      <w:pPr>
        <w:pStyle w:val="StandardFirmen2"/>
      </w:pPr>
      <w:r w:rsidRPr="00DA1F5E">
        <w:rPr>
          <w:highlight w:val="yellow"/>
        </w:rPr>
        <w:t>Diese Bereiche können in Ihrer Größe verändert werden, sollten aber insgesamt nicht über eine Seite hinausgehen.</w:t>
      </w:r>
    </w:p>
    <w:p w14:paraId="4E52BE94" w14:textId="77777777" w:rsidR="008553DB" w:rsidRDefault="008553DB" w:rsidP="004C6F68">
      <w:pPr>
        <w:pStyle w:val="StandardFirmen2"/>
      </w:pPr>
    </w:p>
    <w:p w14:paraId="5766141F" w14:textId="77777777" w:rsidR="008553DB" w:rsidRDefault="008553DB">
      <w:pPr>
        <w:rPr>
          <w:sz w:val="18"/>
        </w:rPr>
      </w:pPr>
    </w:p>
    <w:sectPr w:rsidR="008553DB" w:rsidSect="004C6F68">
      <w:type w:val="continuous"/>
      <w:pgSz w:w="8392" w:h="11907" w:code="11"/>
      <w:pgMar w:top="1418" w:right="96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FF90" w14:textId="77777777" w:rsidR="00AD50B6" w:rsidRDefault="00B73995">
      <w:pPr>
        <w:spacing w:after="0"/>
      </w:pPr>
      <w:r>
        <w:separator/>
      </w:r>
    </w:p>
  </w:endnote>
  <w:endnote w:type="continuationSeparator" w:id="0">
    <w:p w14:paraId="3B7998C4" w14:textId="77777777" w:rsidR="00AD50B6" w:rsidRDefault="00B739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9641" w14:textId="77777777" w:rsidR="00AD50B6" w:rsidRDefault="00B73995">
      <w:pPr>
        <w:spacing w:after="0"/>
      </w:pPr>
      <w:r>
        <w:separator/>
      </w:r>
    </w:p>
  </w:footnote>
  <w:footnote w:type="continuationSeparator" w:id="0">
    <w:p w14:paraId="3B0E5978" w14:textId="77777777" w:rsidR="00AD50B6" w:rsidRDefault="00B739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6AB1" w14:textId="77777777" w:rsidR="00A862E3" w:rsidRDefault="00A862E3" w:rsidP="00B6678D">
    <w:pPr>
      <w:pStyle w:val="Kopf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678FD1A7" w14:textId="77777777" w:rsidR="00A862E3" w:rsidRDefault="00A862E3" w:rsidP="00191062">
    <w:pPr>
      <w:pStyle w:val="Kopfzeile"/>
      <w:pBdr>
        <w:bottom w:val="single" w:sz="6" w:space="1" w:color="auto"/>
      </w:pBdr>
      <w:ind w:right="-16"/>
    </w:pPr>
    <w:r>
      <w:fldChar w:fldCharType="begin"/>
    </w:r>
    <w:r>
      <w:instrText xml:space="preserve"> STYLEREF  Autor  \* MERGEFORMAT </w:instrText>
    </w:r>
    <w:r>
      <w:fldChar w:fldCharType="separate"/>
    </w:r>
    <w:r w:rsidR="00DA1F5E">
      <w:rPr>
        <w:b/>
        <w:bCs/>
        <w:noProof/>
      </w:rPr>
      <w:t>Fehler! Kein Text mit angegebener Formatvorlage im Dokument.</w:t>
    </w:r>
    <w:r>
      <w:fldChar w:fldCharType="end"/>
    </w:r>
  </w:p>
  <w:p w14:paraId="136AED34" w14:textId="77777777" w:rsidR="00A862E3" w:rsidRDefault="00A862E3" w:rsidP="00191062">
    <w:pPr>
      <w:pStyle w:val="Kopfzeile"/>
      <w:ind w:right="-1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D9B3" w14:textId="77777777" w:rsidR="00A862E3" w:rsidRDefault="00A862E3" w:rsidP="00B6678D">
    <w:pPr>
      <w:pStyle w:val="Kopf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27</w:t>
    </w:r>
    <w:r>
      <w:rPr>
        <w:rStyle w:val="Seitenzahl"/>
      </w:rPr>
      <w:fldChar w:fldCharType="end"/>
    </w:r>
  </w:p>
  <w:p w14:paraId="150F54EA" w14:textId="77777777" w:rsidR="00A862E3" w:rsidRDefault="00A862E3" w:rsidP="002825DB">
    <w:pPr>
      <w:pBdr>
        <w:bottom w:val="single" w:sz="6" w:space="1" w:color="auto"/>
      </w:pBdr>
      <w:tabs>
        <w:tab w:val="right" w:pos="6480"/>
      </w:tabs>
      <w:ind w:right="-16"/>
    </w:pPr>
    <w:r>
      <w:fldChar w:fldCharType="begin"/>
    </w:r>
    <w:r>
      <w:instrText xml:space="preserve"> STYLEREF  Titel  \* MERGEFORMAT </w:instrText>
    </w:r>
    <w:r>
      <w:fldChar w:fldCharType="separate"/>
    </w:r>
    <w:r w:rsidR="00DA1F5E">
      <w:rPr>
        <w:b/>
        <w:bCs/>
        <w:noProof/>
      </w:rPr>
      <w:t>Fehler! Kein Text mit angegebener Formatvorlage im Dokument.</w:t>
    </w:r>
    <w:r>
      <w:fldChar w:fldCharType="end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1CE3080"/>
    <w:lvl w:ilvl="0">
      <w:start w:val="1"/>
      <w:numFmt w:val="decimal"/>
      <w:pStyle w:val="nummerierteListe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56355D0"/>
    <w:multiLevelType w:val="hybridMultilevel"/>
    <w:tmpl w:val="A11C3146"/>
    <w:lvl w:ilvl="0" w:tplc="BCD008AE">
      <w:start w:val="1"/>
      <w:numFmt w:val="decimal"/>
      <w:pStyle w:val="Beschriftung"/>
      <w:lvlText w:val="Abbildung %1: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B95CA5"/>
    <w:multiLevelType w:val="multilevel"/>
    <w:tmpl w:val="80C6A6D6"/>
    <w:lvl w:ilvl="0">
      <w:start w:val="1"/>
      <w:numFmt w:val="decimal"/>
      <w:pStyle w:val="berschrift1"/>
      <w:lvlText w:val="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10096248">
    <w:abstractNumId w:val="0"/>
  </w:num>
  <w:num w:numId="2" w16cid:durableId="1533180436">
    <w:abstractNumId w:val="2"/>
  </w:num>
  <w:num w:numId="3" w16cid:durableId="38484140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25"/>
    <w:rsid w:val="00014E30"/>
    <w:rsid w:val="000A7196"/>
    <w:rsid w:val="000C4B8D"/>
    <w:rsid w:val="001319E1"/>
    <w:rsid w:val="00131C99"/>
    <w:rsid w:val="001773B9"/>
    <w:rsid w:val="00180C63"/>
    <w:rsid w:val="001846CC"/>
    <w:rsid w:val="001866A3"/>
    <w:rsid w:val="00191062"/>
    <w:rsid w:val="001C6A50"/>
    <w:rsid w:val="00201011"/>
    <w:rsid w:val="002825DB"/>
    <w:rsid w:val="00283F89"/>
    <w:rsid w:val="002B7B15"/>
    <w:rsid w:val="002D4F57"/>
    <w:rsid w:val="00333007"/>
    <w:rsid w:val="00357DFC"/>
    <w:rsid w:val="00380B08"/>
    <w:rsid w:val="003934C5"/>
    <w:rsid w:val="003B0487"/>
    <w:rsid w:val="003F1B12"/>
    <w:rsid w:val="00414F1C"/>
    <w:rsid w:val="004243C9"/>
    <w:rsid w:val="00427F91"/>
    <w:rsid w:val="0049322E"/>
    <w:rsid w:val="004A59E1"/>
    <w:rsid w:val="004B605F"/>
    <w:rsid w:val="004C6F68"/>
    <w:rsid w:val="004C7175"/>
    <w:rsid w:val="00537B07"/>
    <w:rsid w:val="00560413"/>
    <w:rsid w:val="0056718F"/>
    <w:rsid w:val="00582CBB"/>
    <w:rsid w:val="005B0CCB"/>
    <w:rsid w:val="005B3817"/>
    <w:rsid w:val="0061181C"/>
    <w:rsid w:val="00614850"/>
    <w:rsid w:val="006237FA"/>
    <w:rsid w:val="00665A8F"/>
    <w:rsid w:val="00694389"/>
    <w:rsid w:val="00707BFE"/>
    <w:rsid w:val="007D28E2"/>
    <w:rsid w:val="007D389B"/>
    <w:rsid w:val="007F09C2"/>
    <w:rsid w:val="00812326"/>
    <w:rsid w:val="008221D9"/>
    <w:rsid w:val="008553DB"/>
    <w:rsid w:val="0086451C"/>
    <w:rsid w:val="00886532"/>
    <w:rsid w:val="008874D1"/>
    <w:rsid w:val="008B3F4C"/>
    <w:rsid w:val="008D1706"/>
    <w:rsid w:val="008E6C8A"/>
    <w:rsid w:val="009057E5"/>
    <w:rsid w:val="00924200"/>
    <w:rsid w:val="00940C8C"/>
    <w:rsid w:val="009650D4"/>
    <w:rsid w:val="009664B3"/>
    <w:rsid w:val="009A0DD2"/>
    <w:rsid w:val="009D1B44"/>
    <w:rsid w:val="009E027A"/>
    <w:rsid w:val="00A4155A"/>
    <w:rsid w:val="00A41D45"/>
    <w:rsid w:val="00A862E3"/>
    <w:rsid w:val="00A9341E"/>
    <w:rsid w:val="00AD0B81"/>
    <w:rsid w:val="00AD3004"/>
    <w:rsid w:val="00AD50B6"/>
    <w:rsid w:val="00AE1A69"/>
    <w:rsid w:val="00AF3413"/>
    <w:rsid w:val="00B06625"/>
    <w:rsid w:val="00B31DAF"/>
    <w:rsid w:val="00B64107"/>
    <w:rsid w:val="00B6678D"/>
    <w:rsid w:val="00B6682A"/>
    <w:rsid w:val="00B73995"/>
    <w:rsid w:val="00B81270"/>
    <w:rsid w:val="00C10098"/>
    <w:rsid w:val="00C52E3A"/>
    <w:rsid w:val="00C52ED8"/>
    <w:rsid w:val="00C73FF5"/>
    <w:rsid w:val="00C8546F"/>
    <w:rsid w:val="00C955C3"/>
    <w:rsid w:val="00C95C56"/>
    <w:rsid w:val="00D45AC9"/>
    <w:rsid w:val="00D63F3A"/>
    <w:rsid w:val="00DA1F5E"/>
    <w:rsid w:val="00DB037B"/>
    <w:rsid w:val="00DE6B9B"/>
    <w:rsid w:val="00DF3DFF"/>
    <w:rsid w:val="00E348B0"/>
    <w:rsid w:val="00E80F77"/>
    <w:rsid w:val="00E97A9E"/>
    <w:rsid w:val="00EA29FC"/>
    <w:rsid w:val="00EF0682"/>
    <w:rsid w:val="00EF3DAB"/>
    <w:rsid w:val="00F10AB0"/>
    <w:rsid w:val="00F42F60"/>
    <w:rsid w:val="00F60785"/>
    <w:rsid w:val="00FD24D1"/>
    <w:rsid w:val="00FD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3F75DDFA"/>
  <w15:chartTrackingRefBased/>
  <w15:docId w15:val="{19B539CD-7822-4DC4-842A-05D0DCC1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1011"/>
    <w:pPr>
      <w:spacing w:after="200"/>
      <w:jc w:val="both"/>
    </w:pPr>
  </w:style>
  <w:style w:type="paragraph" w:styleId="berschrift1">
    <w:name w:val="heading 1"/>
    <w:basedOn w:val="Standard"/>
    <w:next w:val="Standard"/>
    <w:qFormat/>
    <w:rsid w:val="008D1706"/>
    <w:pPr>
      <w:keepNext/>
      <w:numPr>
        <w:numId w:val="2"/>
      </w:numPr>
      <w:suppressAutoHyphens/>
      <w:spacing w:before="480" w:after="240"/>
      <w:outlineLvl w:val="0"/>
    </w:pPr>
    <w:rPr>
      <w:rFonts w:cs="Arial"/>
      <w:b/>
      <w:bCs/>
      <w:sz w:val="24"/>
      <w:szCs w:val="24"/>
    </w:rPr>
  </w:style>
  <w:style w:type="paragraph" w:styleId="berschrift2">
    <w:name w:val="heading 2"/>
    <w:basedOn w:val="berschrift1"/>
    <w:next w:val="Standard"/>
    <w:qFormat/>
    <w:rsid w:val="008D1706"/>
    <w:pPr>
      <w:numPr>
        <w:ilvl w:val="1"/>
      </w:numPr>
      <w:spacing w:before="240" w:after="60"/>
      <w:outlineLvl w:val="1"/>
    </w:pPr>
    <w:rPr>
      <w:bCs w:val="0"/>
      <w:iCs/>
      <w:sz w:val="20"/>
      <w:szCs w:val="28"/>
    </w:rPr>
  </w:style>
  <w:style w:type="paragraph" w:styleId="berschrift3">
    <w:name w:val="heading 3"/>
    <w:basedOn w:val="Standard"/>
    <w:next w:val="Standard"/>
    <w:qFormat/>
    <w:rsid w:val="00665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tor">
    <w:name w:val="Autor"/>
    <w:basedOn w:val="Standard"/>
    <w:next w:val="Anschrift"/>
    <w:rsid w:val="00201011"/>
    <w:pPr>
      <w:jc w:val="center"/>
    </w:pPr>
  </w:style>
  <w:style w:type="paragraph" w:customStyle="1" w:styleId="Anschrift">
    <w:name w:val="Anschrift"/>
    <w:basedOn w:val="Standard"/>
    <w:next w:val="Abstract"/>
    <w:rsid w:val="00201011"/>
    <w:pPr>
      <w:spacing w:after="960"/>
      <w:jc w:val="center"/>
    </w:pPr>
  </w:style>
  <w:style w:type="paragraph" w:customStyle="1" w:styleId="Abstract">
    <w:name w:val="Abstract"/>
    <w:basedOn w:val="Standard"/>
    <w:next w:val="Standard"/>
    <w:rsid w:val="00201011"/>
    <w:pPr>
      <w:ind w:left="567" w:right="567"/>
    </w:pPr>
    <w:rPr>
      <w:sz w:val="18"/>
    </w:rPr>
  </w:style>
  <w:style w:type="paragraph" w:styleId="Literaturverzeichnis">
    <w:name w:val="Bibliography"/>
    <w:basedOn w:val="Standard"/>
    <w:rsid w:val="00380B08"/>
    <w:pPr>
      <w:spacing w:after="0"/>
      <w:ind w:left="709" w:hanging="709"/>
      <w:jc w:val="left"/>
    </w:pPr>
    <w:rPr>
      <w:sz w:val="18"/>
    </w:rPr>
  </w:style>
  <w:style w:type="paragraph" w:styleId="Beschriftung">
    <w:name w:val="caption"/>
    <w:basedOn w:val="Standard"/>
    <w:next w:val="Standard"/>
    <w:qFormat/>
    <w:rsid w:val="004B605F"/>
    <w:pPr>
      <w:framePr w:wrap="notBeside" w:vAnchor="text" w:hAnchor="text" w:y="1" w:anchorLock="1"/>
      <w:numPr>
        <w:numId w:val="3"/>
      </w:numPr>
      <w:spacing w:before="120" w:after="120"/>
    </w:pPr>
    <w:rPr>
      <w:bCs/>
      <w:sz w:val="18"/>
      <w:szCs w:val="18"/>
    </w:rPr>
  </w:style>
  <w:style w:type="paragraph" w:customStyle="1" w:styleId="Abbildungzentriert">
    <w:name w:val="Abbildung zentriert"/>
    <w:basedOn w:val="Beschriftung"/>
    <w:rsid w:val="004B605F"/>
    <w:pPr>
      <w:framePr w:wrap="notBeside" w:xAlign="center"/>
      <w:jc w:val="center"/>
    </w:pPr>
  </w:style>
  <w:style w:type="paragraph" w:customStyle="1" w:styleId="nummerierteListe">
    <w:name w:val="nummerierte Liste"/>
    <w:basedOn w:val="Standard"/>
    <w:rsid w:val="007F09C2"/>
    <w:pPr>
      <w:numPr>
        <w:numId w:val="1"/>
      </w:numPr>
      <w:spacing w:after="0"/>
      <w:ind w:left="641" w:hanging="357"/>
    </w:pPr>
  </w:style>
  <w:style w:type="paragraph" w:styleId="Kopfzeile">
    <w:name w:val="header"/>
    <w:basedOn w:val="Standard"/>
    <w:rsid w:val="00191062"/>
    <w:pPr>
      <w:tabs>
        <w:tab w:val="center" w:pos="4536"/>
        <w:tab w:val="right" w:pos="9072"/>
      </w:tabs>
      <w:spacing w:after="0"/>
      <w:jc w:val="right"/>
    </w:pPr>
  </w:style>
  <w:style w:type="character" w:styleId="Seitenzahl">
    <w:name w:val="page number"/>
    <w:basedOn w:val="Absatz-Standardschriftart"/>
    <w:rsid w:val="009057E5"/>
  </w:style>
  <w:style w:type="paragraph" w:styleId="Fuzeile">
    <w:name w:val="footer"/>
    <w:basedOn w:val="Standard"/>
    <w:rsid w:val="00B6678D"/>
    <w:pPr>
      <w:tabs>
        <w:tab w:val="center" w:pos="4536"/>
        <w:tab w:val="right" w:pos="9072"/>
      </w:tabs>
    </w:pPr>
  </w:style>
  <w:style w:type="paragraph" w:customStyle="1" w:styleId="StandardFirmen">
    <w:name w:val="Standard Firmen"/>
    <w:basedOn w:val="Standard"/>
    <w:rsid w:val="004C6F68"/>
    <w:pPr>
      <w:tabs>
        <w:tab w:val="left" w:pos="2835"/>
      </w:tabs>
      <w:spacing w:after="80"/>
      <w:jc w:val="left"/>
    </w:pPr>
    <w:rPr>
      <w:sz w:val="18"/>
      <w:lang w:val="en-GB"/>
    </w:rPr>
  </w:style>
  <w:style w:type="character" w:styleId="Hyperlink">
    <w:name w:val="Hyperlink"/>
    <w:aliases w:val="Hyperlink2"/>
    <w:basedOn w:val="Absatz-Standardschriftart"/>
    <w:rsid w:val="00C10098"/>
    <w:rPr>
      <w:color w:val="auto"/>
      <w:u w:val="none"/>
    </w:rPr>
  </w:style>
  <w:style w:type="paragraph" w:styleId="Verzeichnis1">
    <w:name w:val="toc 1"/>
    <w:basedOn w:val="Standard"/>
    <w:next w:val="Standard"/>
    <w:semiHidden/>
    <w:rsid w:val="00C10098"/>
    <w:pPr>
      <w:tabs>
        <w:tab w:val="right" w:leader="dot" w:pos="6454"/>
      </w:tabs>
      <w:spacing w:after="0"/>
      <w:jc w:val="left"/>
    </w:pPr>
  </w:style>
  <w:style w:type="paragraph" w:styleId="Verzeichnis9">
    <w:name w:val="toc 9"/>
    <w:basedOn w:val="Standard"/>
    <w:next w:val="Standard"/>
    <w:semiHidden/>
    <w:rsid w:val="00EF3DAB"/>
    <w:pPr>
      <w:spacing w:before="120" w:after="120"/>
      <w:jc w:val="left"/>
    </w:pPr>
    <w:rPr>
      <w:b/>
      <w:sz w:val="24"/>
      <w:szCs w:val="24"/>
    </w:rPr>
  </w:style>
  <w:style w:type="paragraph" w:styleId="Verzeichnis2">
    <w:name w:val="toc 2"/>
    <w:basedOn w:val="Standard"/>
    <w:next w:val="Standard"/>
    <w:semiHidden/>
    <w:rsid w:val="00C10098"/>
    <w:pPr>
      <w:spacing w:after="120"/>
      <w:jc w:val="left"/>
    </w:pPr>
    <w:rPr>
      <w:i/>
    </w:rPr>
  </w:style>
  <w:style w:type="paragraph" w:customStyle="1" w:styleId="StandardFirmen2">
    <w:name w:val="Standard Firmen 2"/>
    <w:basedOn w:val="StandardFirmen"/>
    <w:rsid w:val="00283F89"/>
    <w:pPr>
      <w:tabs>
        <w:tab w:val="clear" w:pos="2835"/>
      </w:tabs>
      <w:jc w:val="both"/>
    </w:pPr>
    <w:rPr>
      <w:lang w:val="de-DE"/>
    </w:rPr>
  </w:style>
  <w:style w:type="paragraph" w:customStyle="1" w:styleId="FormatvorlageStandardFirmen11ptKapitlchen">
    <w:name w:val="Formatvorlage Standard Firmen + 11 pt Kapitälchen"/>
    <w:basedOn w:val="StandardFirmen"/>
    <w:rsid w:val="000A7196"/>
    <w:pPr>
      <w:spacing w:before="120" w:after="240"/>
    </w:pPr>
    <w:rPr>
      <w:smallCaps/>
      <w:color w:val="808080"/>
      <w:w w:val="15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eoMV\GeoForum\GeoForum2010\Vorlagen\Firmendarstellung_201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15893E479206499DD2ADCEFA7F4901" ma:contentTypeVersion="0" ma:contentTypeDescription="Ein neues Dokument erstellen." ma:contentTypeScope="" ma:versionID="7423ca80bae1f5aa3f23a0b34760e5b3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BB1A8-CB55-402D-BB75-67604EA59C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ECB1F3-334D-4916-9106-2C1AB0923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B550568-F214-4F2C-AB18-C645AF7F88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Firmendarstellung_2010.dot</Template>
  <TotalTime>0</TotalTime>
  <Pages>2</Pages>
  <Words>194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Beitrages, Formatvorlage Titel, 14 pt, Fett, zentriert, Abstand vor 12pt, nach 12pt</vt:lpstr>
    </vt:vector>
  </TitlesOfParts>
  <Company>Thales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Beitrages, Formatvorlage Titel, 14 pt, Fett, zentriert, Abstand vor 12pt, nach 12pt</dc:title>
  <dc:subject/>
  <dc:creator>Tobias Lerche</dc:creator>
  <cp:keywords/>
  <dc:description/>
  <cp:lastModifiedBy>GeoMV GeoMV</cp:lastModifiedBy>
  <cp:revision>2</cp:revision>
  <cp:lastPrinted>2009-02-24T15:57:00Z</cp:lastPrinted>
  <dcterms:created xsi:type="dcterms:W3CDTF">2022-05-03T05:37:00Z</dcterms:created>
  <dcterms:modified xsi:type="dcterms:W3CDTF">2022-05-03T05:37:00Z</dcterms:modified>
</cp:coreProperties>
</file>